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CF" w:rsidRPr="00E430D9" w:rsidRDefault="004955CF" w:rsidP="00E430D9">
      <w:pPr>
        <w:ind w:left="360"/>
        <w:jc w:val="center"/>
        <w:rPr>
          <w:rFonts w:ascii="Calibri" w:eastAsia="MS Gothic" w:hAnsi="Calibri"/>
          <w:b/>
          <w:bCs/>
          <w:color w:val="365F91"/>
          <w:sz w:val="28"/>
          <w:szCs w:val="28"/>
        </w:rPr>
      </w:pPr>
      <w:r w:rsidRPr="00E430D9">
        <w:rPr>
          <w:rFonts w:ascii="Calibri" w:eastAsia="MS Gothic" w:hAnsi="Calibri"/>
          <w:b/>
          <w:bCs/>
          <w:color w:val="365F91"/>
          <w:sz w:val="28"/>
          <w:szCs w:val="28"/>
        </w:rPr>
        <w:t xml:space="preserve">NHS Education for </w:t>
      </w:r>
      <w:smartTag w:uri="urn:schemas-microsoft-com:office:smarttags" w:element="place">
        <w:smartTag w:uri="urn:schemas-microsoft-com:office:smarttags" w:element="country-region">
          <w:r w:rsidRPr="00E430D9">
            <w:rPr>
              <w:rFonts w:ascii="Calibri" w:eastAsia="MS Gothic" w:hAnsi="Calibri"/>
              <w:b/>
              <w:bCs/>
              <w:color w:val="365F91"/>
              <w:sz w:val="28"/>
              <w:szCs w:val="28"/>
            </w:rPr>
            <w:t>Scotland</w:t>
          </w:r>
        </w:smartTag>
      </w:smartTag>
      <w:r w:rsidRPr="00E430D9">
        <w:rPr>
          <w:rFonts w:ascii="Calibri" w:eastAsia="MS Gothic" w:hAnsi="Calibri"/>
          <w:b/>
          <w:bCs/>
          <w:color w:val="365F91"/>
          <w:sz w:val="28"/>
          <w:szCs w:val="28"/>
        </w:rPr>
        <w:t xml:space="preserve"> Training </w:t>
      </w:r>
      <w:r>
        <w:rPr>
          <w:rFonts w:ascii="Calibri" w:eastAsia="MS Gothic" w:hAnsi="Calibri"/>
          <w:b/>
          <w:bCs/>
          <w:color w:val="365F91"/>
          <w:sz w:val="28"/>
          <w:szCs w:val="28"/>
        </w:rPr>
        <w:t>Pathway for Mindfulness Therapists</w:t>
      </w:r>
      <w:r w:rsidRPr="00E430D9">
        <w:rPr>
          <w:rFonts w:ascii="Calibri" w:eastAsia="MS Gothic" w:hAnsi="Calibri"/>
          <w:b/>
          <w:bCs/>
          <w:color w:val="365F91"/>
          <w:sz w:val="28"/>
          <w:szCs w:val="28"/>
        </w:rPr>
        <w:t>, Trainers and Supervisors</w:t>
      </w:r>
    </w:p>
    <w:p w:rsidR="004955CF" w:rsidRDefault="004955CF"/>
    <w:p w:rsidR="004955CF" w:rsidRPr="000B3909" w:rsidRDefault="004955CF">
      <w:pPr>
        <w:rPr>
          <w:rFonts w:ascii="Calibri" w:hAnsi="Calibri"/>
          <w:b/>
          <w:sz w:val="22"/>
          <w:szCs w:val="22"/>
        </w:rPr>
      </w:pPr>
      <w:r w:rsidRPr="000B3909">
        <w:rPr>
          <w:rFonts w:ascii="Calibri" w:hAnsi="Calibri"/>
          <w:b/>
          <w:sz w:val="22"/>
          <w:szCs w:val="22"/>
        </w:rPr>
        <w:t>Definitions</w:t>
      </w:r>
    </w:p>
    <w:p w:rsidR="004955CF" w:rsidRPr="000B3909" w:rsidRDefault="004955CF" w:rsidP="00E40055">
      <w:pPr>
        <w:rPr>
          <w:rFonts w:ascii="Calibri" w:hAnsi="Calibri"/>
          <w:sz w:val="22"/>
          <w:szCs w:val="22"/>
        </w:rPr>
      </w:pPr>
      <w:r w:rsidRPr="000B3909">
        <w:rPr>
          <w:rFonts w:ascii="Calibri" w:hAnsi="Calibri"/>
          <w:sz w:val="22"/>
          <w:szCs w:val="22"/>
        </w:rPr>
        <w:t xml:space="preserve">Mindfulness </w:t>
      </w:r>
      <w:r>
        <w:rPr>
          <w:rFonts w:ascii="Calibri" w:hAnsi="Calibri"/>
          <w:sz w:val="22"/>
          <w:szCs w:val="22"/>
        </w:rPr>
        <w:t xml:space="preserve">Therapist </w:t>
      </w:r>
      <w:r w:rsidRPr="000B3909">
        <w:rPr>
          <w:rFonts w:ascii="Calibri" w:hAnsi="Calibri"/>
          <w:sz w:val="22"/>
          <w:szCs w:val="22"/>
        </w:rPr>
        <w:t xml:space="preserve"> - someone who teaches 8-week Mindfulness courses.</w:t>
      </w:r>
    </w:p>
    <w:p w:rsidR="004955CF" w:rsidRPr="000B3909" w:rsidRDefault="004955CF" w:rsidP="00E40055">
      <w:pPr>
        <w:rPr>
          <w:rFonts w:ascii="Calibri" w:hAnsi="Calibri"/>
          <w:sz w:val="22"/>
          <w:szCs w:val="22"/>
        </w:rPr>
      </w:pPr>
      <w:r w:rsidRPr="000B3909">
        <w:rPr>
          <w:rFonts w:ascii="Calibri" w:hAnsi="Calibri"/>
          <w:sz w:val="22"/>
          <w:szCs w:val="22"/>
        </w:rPr>
        <w:t>Mindfulness Trainer - someone who teaches p</w:t>
      </w:r>
      <w:r>
        <w:rPr>
          <w:rFonts w:ascii="Calibri" w:hAnsi="Calibri"/>
          <w:sz w:val="22"/>
          <w:szCs w:val="22"/>
        </w:rPr>
        <w:t>eople to be Mindfulness Therapists</w:t>
      </w:r>
      <w:r w:rsidRPr="000B3909">
        <w:rPr>
          <w:rFonts w:ascii="Calibri" w:hAnsi="Calibri"/>
          <w:sz w:val="22"/>
          <w:szCs w:val="22"/>
        </w:rPr>
        <w:t>.</w:t>
      </w:r>
    </w:p>
    <w:p w:rsidR="004955CF" w:rsidRPr="000B3909" w:rsidRDefault="004955CF" w:rsidP="00E40055">
      <w:pPr>
        <w:rPr>
          <w:rFonts w:ascii="Calibri" w:hAnsi="Calibri"/>
          <w:sz w:val="22"/>
          <w:szCs w:val="22"/>
        </w:rPr>
      </w:pPr>
      <w:r w:rsidRPr="000B3909">
        <w:rPr>
          <w:rFonts w:ascii="Calibri" w:hAnsi="Calibri"/>
          <w:sz w:val="22"/>
          <w:szCs w:val="22"/>
        </w:rPr>
        <w:t>Mindfulness Supervisor - someone who</w:t>
      </w:r>
      <w:r>
        <w:rPr>
          <w:rFonts w:ascii="Calibri" w:hAnsi="Calibri"/>
          <w:sz w:val="22"/>
          <w:szCs w:val="22"/>
        </w:rPr>
        <w:t xml:space="preserve"> supervises Mindfulness therapists</w:t>
      </w:r>
      <w:r w:rsidRPr="000B3909">
        <w:rPr>
          <w:rFonts w:ascii="Calibri" w:hAnsi="Calibri"/>
          <w:sz w:val="22"/>
          <w:szCs w:val="22"/>
        </w:rPr>
        <w:t xml:space="preserve"> and practitioners.</w:t>
      </w:r>
    </w:p>
    <w:p w:rsidR="004955CF" w:rsidRPr="000B3909" w:rsidRDefault="004955CF" w:rsidP="00E40055">
      <w:pPr>
        <w:rPr>
          <w:rFonts w:ascii="Calibri" w:hAnsi="Calibri"/>
          <w:sz w:val="22"/>
          <w:szCs w:val="22"/>
        </w:rPr>
      </w:pPr>
      <w:r w:rsidRPr="000B3909">
        <w:rPr>
          <w:rFonts w:ascii="Calibri" w:hAnsi="Calibri"/>
          <w:sz w:val="22"/>
          <w:szCs w:val="22"/>
        </w:rPr>
        <w:t>Mindfulness Trainer of Trainers - someone who trains others to become a Mindfulness Trainer.</w:t>
      </w:r>
    </w:p>
    <w:p w:rsidR="004955CF" w:rsidRPr="000B3909" w:rsidRDefault="004955CF">
      <w:pPr>
        <w:rPr>
          <w:rFonts w:ascii="Calibri" w:hAnsi="Calibri"/>
          <w:sz w:val="22"/>
          <w:szCs w:val="22"/>
          <w:u w:val="single"/>
        </w:rPr>
      </w:pPr>
    </w:p>
    <w:p w:rsidR="004955CF" w:rsidRPr="000B3909" w:rsidRDefault="004955C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Prospective </w:t>
      </w:r>
      <w:r w:rsidRPr="000B3909">
        <w:rPr>
          <w:rFonts w:ascii="Calibri" w:hAnsi="Calibri"/>
          <w:b/>
          <w:sz w:val="22"/>
          <w:szCs w:val="22"/>
        </w:rPr>
        <w:t xml:space="preserve">Mindfulness </w:t>
      </w:r>
      <w:r>
        <w:rPr>
          <w:rFonts w:ascii="Calibri" w:hAnsi="Calibri"/>
          <w:b/>
          <w:sz w:val="22"/>
          <w:szCs w:val="22"/>
        </w:rPr>
        <w:t xml:space="preserve">Therapist </w:t>
      </w:r>
      <w:r w:rsidRPr="000B3909">
        <w:rPr>
          <w:rFonts w:ascii="Calibri" w:hAnsi="Calibri"/>
          <w:sz w:val="22"/>
          <w:szCs w:val="22"/>
        </w:rPr>
        <w:t xml:space="preserve"> will have:</w:t>
      </w:r>
    </w:p>
    <w:p w:rsidR="004955CF" w:rsidRPr="00C400C6" w:rsidRDefault="004955CF" w:rsidP="001877A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400C6">
        <w:rPr>
          <w:rFonts w:ascii="Calibri" w:hAnsi="Calibri"/>
          <w:iCs/>
          <w:sz w:val="22"/>
          <w:szCs w:val="22"/>
        </w:rPr>
        <w:t xml:space="preserve">a </w:t>
      </w:r>
      <w:r>
        <w:rPr>
          <w:rFonts w:ascii="Calibri" w:hAnsi="Calibri"/>
          <w:iCs/>
          <w:sz w:val="22"/>
          <w:szCs w:val="22"/>
        </w:rPr>
        <w:t xml:space="preserve">professional </w:t>
      </w:r>
      <w:r w:rsidRPr="00C400C6">
        <w:rPr>
          <w:rFonts w:ascii="Calibri" w:hAnsi="Calibri"/>
          <w:iCs/>
          <w:sz w:val="22"/>
          <w:szCs w:val="22"/>
        </w:rPr>
        <w:t>qualification relevant to the client group(s) they will be teaching.</w:t>
      </w:r>
    </w:p>
    <w:p w:rsidR="004955CF" w:rsidRPr="000B3909" w:rsidRDefault="004955CF" w:rsidP="001877A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400C6">
        <w:rPr>
          <w:rFonts w:ascii="Calibri" w:hAnsi="Calibri"/>
          <w:sz w:val="22"/>
          <w:szCs w:val="22"/>
        </w:rPr>
        <w:t xml:space="preserve">completed  an </w:t>
      </w:r>
      <w:r w:rsidRPr="000B3909">
        <w:rPr>
          <w:rFonts w:ascii="Calibri" w:hAnsi="Calibri"/>
          <w:sz w:val="22"/>
          <w:szCs w:val="22"/>
        </w:rPr>
        <w:t xml:space="preserve">8-week </w:t>
      </w:r>
      <w:r>
        <w:rPr>
          <w:rFonts w:ascii="Calibri" w:hAnsi="Calibri"/>
          <w:sz w:val="22"/>
          <w:szCs w:val="22"/>
        </w:rPr>
        <w:t>Mindfulness-Based Cognitive Therapy or Mindfulness-Based Stress Reduction</w:t>
      </w:r>
      <w:r w:rsidRPr="000B3909">
        <w:rPr>
          <w:rFonts w:ascii="Calibri" w:hAnsi="Calibri"/>
          <w:sz w:val="22"/>
          <w:szCs w:val="22"/>
        </w:rPr>
        <w:t xml:space="preserve"> course</w:t>
      </w:r>
    </w:p>
    <w:p w:rsidR="004955CF" w:rsidRPr="000B3909" w:rsidRDefault="004955CF" w:rsidP="001877A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B3909">
        <w:rPr>
          <w:rFonts w:ascii="Calibri" w:hAnsi="Calibri"/>
          <w:sz w:val="22"/>
          <w:szCs w:val="22"/>
        </w:rPr>
        <w:t>at least one year of ongoing daily personal practice</w:t>
      </w:r>
    </w:p>
    <w:p w:rsidR="004955CF" w:rsidRPr="000B3909" w:rsidRDefault="004955CF" w:rsidP="00811A06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0B3909">
        <w:rPr>
          <w:rFonts w:ascii="Calibri" w:hAnsi="Calibri"/>
          <w:sz w:val="22"/>
          <w:szCs w:val="22"/>
        </w:rPr>
        <w:t>personal practice means, ideally, a formal practice of ½ hour, 6 days per week (or more), or a minimum of 20 minutes at least 4 days per week.</w:t>
      </w:r>
    </w:p>
    <w:p w:rsidR="004955CF" w:rsidRDefault="004955CF" w:rsidP="001877A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regular </w:t>
      </w:r>
      <w:r w:rsidRPr="00344E01">
        <w:rPr>
          <w:rFonts w:ascii="Calibri" w:hAnsi="Calibri"/>
          <w:sz w:val="22"/>
          <w:szCs w:val="22"/>
        </w:rPr>
        <w:t>support/supervision</w:t>
      </w:r>
    </w:p>
    <w:p w:rsidR="004955CF" w:rsidRPr="00A37DFF" w:rsidRDefault="004955CF" w:rsidP="00DC665A">
      <w:pPr>
        <w:rPr>
          <w:rFonts w:ascii="Calibri" w:hAnsi="Calibri"/>
          <w:sz w:val="22"/>
          <w:szCs w:val="22"/>
        </w:rPr>
      </w:pPr>
      <w:r w:rsidRPr="00A37DFF">
        <w:rPr>
          <w:rFonts w:ascii="Calibri" w:hAnsi="Calibri"/>
          <w:sz w:val="22"/>
          <w:szCs w:val="22"/>
        </w:rPr>
        <w:t xml:space="preserve">It is recommended that prospective Mindfulness </w:t>
      </w:r>
      <w:r>
        <w:rPr>
          <w:rFonts w:ascii="Calibri" w:hAnsi="Calibri"/>
          <w:sz w:val="22"/>
          <w:szCs w:val="22"/>
        </w:rPr>
        <w:t>Therapists (</w:t>
      </w:r>
      <w:r w:rsidRPr="00A37DFF">
        <w:rPr>
          <w:rFonts w:ascii="Calibri" w:hAnsi="Calibri"/>
          <w:sz w:val="22"/>
          <w:szCs w:val="22"/>
        </w:rPr>
        <w:t>Teachers</w:t>
      </w:r>
      <w:r>
        <w:rPr>
          <w:rFonts w:ascii="Calibri" w:hAnsi="Calibri"/>
          <w:sz w:val="22"/>
          <w:szCs w:val="22"/>
        </w:rPr>
        <w:t>)</w:t>
      </w:r>
      <w:r w:rsidRPr="00A37DFF">
        <w:rPr>
          <w:rFonts w:ascii="Calibri" w:hAnsi="Calibri"/>
          <w:sz w:val="22"/>
          <w:szCs w:val="22"/>
        </w:rPr>
        <w:t xml:space="preserve"> attend a residential training to deepen practice both before attending a Teacher Development Training and regularly thereafter.</w:t>
      </w:r>
    </w:p>
    <w:p w:rsidR="004955CF" w:rsidRDefault="004955CF" w:rsidP="00DC665A">
      <w:pPr>
        <w:rPr>
          <w:rFonts w:ascii="Calibri" w:hAnsi="Calibri"/>
          <w:sz w:val="22"/>
          <w:szCs w:val="22"/>
        </w:rPr>
      </w:pPr>
    </w:p>
    <w:p w:rsidR="004955CF" w:rsidRDefault="004955CF" w:rsidP="00DC665A">
      <w:pPr>
        <w:rPr>
          <w:rFonts w:ascii="Calibri" w:hAnsi="Calibri"/>
          <w:sz w:val="22"/>
          <w:szCs w:val="22"/>
        </w:rPr>
      </w:pPr>
      <w:r w:rsidRPr="000B3909">
        <w:rPr>
          <w:rFonts w:ascii="Calibri" w:hAnsi="Calibri"/>
          <w:b/>
          <w:sz w:val="22"/>
          <w:szCs w:val="22"/>
        </w:rPr>
        <w:t xml:space="preserve">Mindfulness </w:t>
      </w:r>
      <w:r>
        <w:rPr>
          <w:rFonts w:ascii="Calibri" w:hAnsi="Calibri"/>
          <w:b/>
          <w:sz w:val="22"/>
          <w:szCs w:val="22"/>
        </w:rPr>
        <w:t xml:space="preserve">Therapist </w:t>
      </w:r>
      <w:r w:rsidRPr="000B3909">
        <w:rPr>
          <w:rFonts w:ascii="Calibri" w:hAnsi="Calibri"/>
          <w:sz w:val="22"/>
          <w:szCs w:val="22"/>
        </w:rPr>
        <w:t xml:space="preserve"> will have:</w:t>
      </w:r>
    </w:p>
    <w:p w:rsidR="004955CF" w:rsidRPr="00972419" w:rsidRDefault="004955CF" w:rsidP="00972419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 the requirements of a Prospective Mindfulness Therapist</w:t>
      </w:r>
    </w:p>
    <w:p w:rsidR="004955CF" w:rsidRPr="000B3909" w:rsidRDefault="004955CF" w:rsidP="001877A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attended a Therapist</w:t>
      </w:r>
      <w:r w:rsidRPr="000B3909">
        <w:rPr>
          <w:rFonts w:ascii="Calibri" w:hAnsi="Calibri"/>
          <w:sz w:val="22"/>
          <w:szCs w:val="22"/>
        </w:rPr>
        <w:t xml:space="preserve"> Development Training</w:t>
      </w:r>
    </w:p>
    <w:p w:rsidR="004955CF" w:rsidRPr="000B3909" w:rsidRDefault="004955CF" w:rsidP="001877A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 ongoing daily personal practice</w:t>
      </w:r>
    </w:p>
    <w:p w:rsidR="004955CF" w:rsidRPr="000D25F9" w:rsidRDefault="004955CF" w:rsidP="001877A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D25F9">
        <w:rPr>
          <w:rFonts w:ascii="Calibri" w:hAnsi="Calibri"/>
          <w:sz w:val="22"/>
          <w:szCs w:val="22"/>
        </w:rPr>
        <w:t>continuing professional development, including keeping up to date with the research and other literature.</w:t>
      </w:r>
    </w:p>
    <w:p w:rsidR="004955CF" w:rsidRPr="000B3909" w:rsidRDefault="004955CF" w:rsidP="001877AE">
      <w:pPr>
        <w:rPr>
          <w:rFonts w:ascii="Calibri" w:hAnsi="Calibri"/>
          <w:sz w:val="22"/>
          <w:szCs w:val="22"/>
        </w:rPr>
      </w:pPr>
    </w:p>
    <w:p w:rsidR="004955CF" w:rsidRPr="000B3909" w:rsidRDefault="004955CF" w:rsidP="001877AE">
      <w:pPr>
        <w:rPr>
          <w:rFonts w:ascii="Calibri" w:hAnsi="Calibri"/>
          <w:sz w:val="22"/>
          <w:szCs w:val="22"/>
          <w:u w:val="single"/>
        </w:rPr>
      </w:pPr>
      <w:r w:rsidRPr="000B3909">
        <w:rPr>
          <w:rFonts w:ascii="Calibri" w:hAnsi="Calibri"/>
          <w:b/>
          <w:sz w:val="22"/>
          <w:szCs w:val="22"/>
        </w:rPr>
        <w:t>Mindfulness Trainers</w:t>
      </w:r>
      <w:r>
        <w:rPr>
          <w:rFonts w:ascii="Calibri" w:hAnsi="Calibri"/>
          <w:sz w:val="22"/>
          <w:szCs w:val="22"/>
        </w:rPr>
        <w:t xml:space="preserve"> will </w:t>
      </w:r>
      <w:r w:rsidRPr="000B3909">
        <w:rPr>
          <w:rFonts w:ascii="Calibri" w:hAnsi="Calibri"/>
          <w:sz w:val="22"/>
          <w:szCs w:val="22"/>
        </w:rPr>
        <w:t>:</w:t>
      </w:r>
    </w:p>
    <w:p w:rsidR="004955CF" w:rsidRDefault="004955CF" w:rsidP="001877A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have </w:t>
      </w:r>
      <w:r w:rsidRPr="000B3909">
        <w:rPr>
          <w:rFonts w:ascii="Calibri" w:hAnsi="Calibri"/>
          <w:sz w:val="22"/>
          <w:szCs w:val="22"/>
        </w:rPr>
        <w:t xml:space="preserve">all the requirements of a Mindfulness </w:t>
      </w:r>
      <w:r>
        <w:rPr>
          <w:rFonts w:ascii="Calibri" w:hAnsi="Calibri"/>
          <w:sz w:val="22"/>
          <w:szCs w:val="22"/>
        </w:rPr>
        <w:t xml:space="preserve">Therapist </w:t>
      </w:r>
    </w:p>
    <w:p w:rsidR="004955CF" w:rsidRPr="000B3909" w:rsidRDefault="004955CF" w:rsidP="001877A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attend at least one residential training to deepen practice annually</w:t>
      </w:r>
    </w:p>
    <w:p w:rsidR="004955CF" w:rsidRPr="000B3909" w:rsidRDefault="004955CF" w:rsidP="001877A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0B3909">
        <w:rPr>
          <w:rFonts w:ascii="Calibri" w:hAnsi="Calibri"/>
          <w:sz w:val="22"/>
          <w:szCs w:val="22"/>
        </w:rPr>
        <w:t>have taught at least 9 Mindfulness courses - at least 5 of those being with patients</w:t>
      </w:r>
      <w:r>
        <w:rPr>
          <w:rFonts w:ascii="Calibri" w:hAnsi="Calibri"/>
          <w:sz w:val="22"/>
          <w:szCs w:val="22"/>
        </w:rPr>
        <w:t xml:space="preserve"> or the client group with whom they work.</w:t>
      </w:r>
    </w:p>
    <w:p w:rsidR="004955CF" w:rsidRPr="000B3909" w:rsidRDefault="004955CF" w:rsidP="001877A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3723C">
        <w:rPr>
          <w:rFonts w:ascii="Calibri" w:hAnsi="Calibri"/>
          <w:sz w:val="22"/>
          <w:szCs w:val="22"/>
        </w:rPr>
        <w:t>participated in</w:t>
      </w:r>
      <w:r w:rsidRPr="00972419">
        <w:rPr>
          <w:rFonts w:ascii="Calibri" w:hAnsi="Calibri"/>
          <w:sz w:val="22"/>
          <w:szCs w:val="22"/>
        </w:rPr>
        <w:t xml:space="preserve">teaching </w:t>
      </w:r>
      <w:r>
        <w:rPr>
          <w:rFonts w:ascii="Calibri" w:hAnsi="Calibri"/>
          <w:sz w:val="22"/>
          <w:szCs w:val="22"/>
        </w:rPr>
        <w:t>a 4-day Therapist</w:t>
      </w:r>
      <w:r w:rsidRPr="000B3909">
        <w:rPr>
          <w:rFonts w:ascii="Calibri" w:hAnsi="Calibri"/>
          <w:sz w:val="22"/>
          <w:szCs w:val="22"/>
        </w:rPr>
        <w:t xml:space="preserve"> Development Training alongside a Trainer of Trainers.</w:t>
      </w:r>
    </w:p>
    <w:p w:rsidR="004955CF" w:rsidRPr="000B3909" w:rsidRDefault="004955CF" w:rsidP="001877AE">
      <w:pPr>
        <w:rPr>
          <w:rFonts w:ascii="Calibri" w:hAnsi="Calibri"/>
          <w:sz w:val="22"/>
          <w:szCs w:val="22"/>
        </w:rPr>
      </w:pPr>
    </w:p>
    <w:p w:rsidR="004955CF" w:rsidRPr="000B3909" w:rsidRDefault="004955CF" w:rsidP="001877AE">
      <w:pPr>
        <w:rPr>
          <w:rFonts w:ascii="Calibri" w:hAnsi="Calibri"/>
          <w:sz w:val="22"/>
          <w:szCs w:val="22"/>
        </w:rPr>
      </w:pPr>
      <w:r w:rsidRPr="000B3909">
        <w:rPr>
          <w:rFonts w:ascii="Calibri" w:hAnsi="Calibri"/>
          <w:b/>
          <w:sz w:val="22"/>
          <w:szCs w:val="22"/>
        </w:rPr>
        <w:t>Mindfulness Supervisors</w:t>
      </w:r>
      <w:r w:rsidRPr="000B3909">
        <w:rPr>
          <w:rFonts w:ascii="Calibri" w:hAnsi="Calibri"/>
          <w:sz w:val="22"/>
          <w:szCs w:val="22"/>
        </w:rPr>
        <w:t xml:space="preserve"> will have</w:t>
      </w:r>
      <w:r w:rsidRPr="00724E01">
        <w:rPr>
          <w:rFonts w:ascii="Calibri" w:hAnsi="Calibri"/>
          <w:sz w:val="22"/>
          <w:szCs w:val="22"/>
        </w:rPr>
        <w:t>:</w:t>
      </w:r>
    </w:p>
    <w:p w:rsidR="004955CF" w:rsidRPr="000B3909" w:rsidRDefault="004955CF" w:rsidP="001877AE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B3909">
        <w:rPr>
          <w:rFonts w:ascii="Calibri" w:hAnsi="Calibri"/>
          <w:sz w:val="22"/>
          <w:szCs w:val="22"/>
        </w:rPr>
        <w:t>all the requirements of a Mindfulness</w:t>
      </w:r>
      <w:r>
        <w:rPr>
          <w:rFonts w:ascii="Calibri" w:hAnsi="Calibri"/>
          <w:sz w:val="22"/>
          <w:szCs w:val="22"/>
        </w:rPr>
        <w:t xml:space="preserve"> Therapist</w:t>
      </w:r>
      <w:r w:rsidRPr="000B3909">
        <w:rPr>
          <w:rFonts w:ascii="Calibri" w:hAnsi="Calibri"/>
          <w:sz w:val="22"/>
          <w:szCs w:val="22"/>
        </w:rPr>
        <w:t xml:space="preserve"> </w:t>
      </w:r>
    </w:p>
    <w:p w:rsidR="004955CF" w:rsidRPr="000B3909" w:rsidRDefault="004955CF" w:rsidP="001877AE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B3909">
        <w:rPr>
          <w:rFonts w:ascii="Calibri" w:hAnsi="Calibri"/>
          <w:sz w:val="22"/>
          <w:szCs w:val="22"/>
        </w:rPr>
        <w:t>have taught at least 9 Mindfulness courses – at least 5 of those being with patients</w:t>
      </w:r>
    </w:p>
    <w:p w:rsidR="004955CF" w:rsidRPr="000B3909" w:rsidRDefault="004955CF" w:rsidP="001877AE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B3909">
        <w:rPr>
          <w:rFonts w:ascii="Calibri" w:hAnsi="Calibri"/>
          <w:sz w:val="22"/>
          <w:szCs w:val="22"/>
        </w:rPr>
        <w:t>fulfilled the supervision requirements of their own profession</w:t>
      </w:r>
    </w:p>
    <w:p w:rsidR="004955CF" w:rsidRPr="000B3909" w:rsidRDefault="004955CF" w:rsidP="001877AE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B3909">
        <w:rPr>
          <w:rFonts w:ascii="Calibri" w:hAnsi="Calibri"/>
          <w:sz w:val="22"/>
          <w:szCs w:val="22"/>
        </w:rPr>
        <w:t>preferably attended the Mindfulness Specialist Supervision 2-day course</w:t>
      </w:r>
      <w:r>
        <w:rPr>
          <w:rFonts w:ascii="Calibri" w:hAnsi="Calibri"/>
          <w:sz w:val="22"/>
          <w:szCs w:val="22"/>
        </w:rPr>
        <w:t>.</w:t>
      </w:r>
    </w:p>
    <w:p w:rsidR="004955CF" w:rsidRPr="000B3909" w:rsidRDefault="004955CF" w:rsidP="001877AE">
      <w:pPr>
        <w:rPr>
          <w:rFonts w:ascii="Calibri" w:hAnsi="Calibri"/>
          <w:sz w:val="22"/>
          <w:szCs w:val="22"/>
        </w:rPr>
      </w:pPr>
      <w:r w:rsidRPr="000B3909">
        <w:rPr>
          <w:rFonts w:ascii="Calibri" w:hAnsi="Calibri"/>
          <w:sz w:val="22"/>
          <w:szCs w:val="22"/>
        </w:rPr>
        <w:t>A Mindfulness Supervisor may also be a Mindfulness Trainer and, if so, will have the completed the requirements to be so.</w:t>
      </w:r>
    </w:p>
    <w:p w:rsidR="004955CF" w:rsidRPr="000B3909" w:rsidRDefault="004955CF" w:rsidP="001877AE">
      <w:pPr>
        <w:rPr>
          <w:rFonts w:ascii="Calibri" w:hAnsi="Calibri"/>
          <w:sz w:val="22"/>
          <w:szCs w:val="22"/>
        </w:rPr>
      </w:pPr>
    </w:p>
    <w:p w:rsidR="004955CF" w:rsidRPr="000B3909" w:rsidRDefault="004955CF" w:rsidP="001877AE">
      <w:pPr>
        <w:rPr>
          <w:rFonts w:ascii="Calibri" w:hAnsi="Calibri"/>
          <w:sz w:val="22"/>
          <w:szCs w:val="22"/>
        </w:rPr>
      </w:pPr>
      <w:r w:rsidRPr="000B3909">
        <w:rPr>
          <w:rFonts w:ascii="Calibri" w:hAnsi="Calibri"/>
          <w:b/>
          <w:sz w:val="22"/>
          <w:szCs w:val="22"/>
        </w:rPr>
        <w:t>Mindfulness Trainer of Trainers</w:t>
      </w:r>
      <w:r w:rsidRPr="000B3909">
        <w:rPr>
          <w:rFonts w:ascii="Calibri" w:hAnsi="Calibri"/>
          <w:sz w:val="22"/>
          <w:szCs w:val="22"/>
        </w:rPr>
        <w:t xml:space="preserve"> will have:</w:t>
      </w:r>
    </w:p>
    <w:p w:rsidR="004955CF" w:rsidRPr="000B3909" w:rsidRDefault="004955CF" w:rsidP="001877AE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0B3909">
        <w:rPr>
          <w:rFonts w:ascii="Calibri" w:hAnsi="Calibri"/>
          <w:sz w:val="22"/>
          <w:szCs w:val="22"/>
        </w:rPr>
        <w:t xml:space="preserve">fulfilled the requirements of Mindfulness </w:t>
      </w:r>
      <w:r>
        <w:rPr>
          <w:rFonts w:ascii="Calibri" w:hAnsi="Calibri"/>
          <w:sz w:val="22"/>
          <w:szCs w:val="22"/>
        </w:rPr>
        <w:t xml:space="preserve">Therapist </w:t>
      </w:r>
      <w:r w:rsidRPr="000B3909">
        <w:rPr>
          <w:rFonts w:ascii="Calibri" w:hAnsi="Calibri"/>
          <w:sz w:val="22"/>
          <w:szCs w:val="22"/>
        </w:rPr>
        <w:t>, Supervisors and Trainers</w:t>
      </w:r>
    </w:p>
    <w:p w:rsidR="004955CF" w:rsidRDefault="004955CF" w:rsidP="00D76775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24E01">
        <w:rPr>
          <w:rFonts w:ascii="Calibri" w:hAnsi="Calibri"/>
          <w:sz w:val="22"/>
          <w:szCs w:val="22"/>
        </w:rPr>
        <w:t>taught at least 3 Teacher Development 4-Day Courses.</w:t>
      </w:r>
    </w:p>
    <w:p w:rsidR="004955CF" w:rsidRDefault="004955CF" w:rsidP="00B72E6E">
      <w:pPr>
        <w:rPr>
          <w:rFonts w:ascii="Calibri" w:hAnsi="Calibri"/>
          <w:sz w:val="22"/>
          <w:szCs w:val="22"/>
        </w:rPr>
      </w:pPr>
    </w:p>
    <w:p w:rsidR="004955CF" w:rsidRDefault="004955CF" w:rsidP="00B72E6E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4955CF" w:rsidSect="00222B20">
      <w:footerReference w:type="default" r:id="rId7"/>
      <w:pgSz w:w="11900" w:h="16840"/>
      <w:pgMar w:top="1276" w:right="1552" w:bottom="1440" w:left="180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5CF" w:rsidRDefault="004955CF" w:rsidP="008F2892">
      <w:r>
        <w:separator/>
      </w:r>
    </w:p>
  </w:endnote>
  <w:endnote w:type="continuationSeparator" w:id="1">
    <w:p w:rsidR="004955CF" w:rsidRDefault="004955CF" w:rsidP="008F2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CF" w:rsidRPr="000E288B" w:rsidRDefault="004955CF" w:rsidP="000E288B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V</w:t>
    </w:r>
    <w:r w:rsidRPr="000E288B">
      <w:rPr>
        <w:sz w:val="18"/>
        <w:szCs w:val="18"/>
      </w:rPr>
      <w:t>2017</w:t>
    </w:r>
  </w:p>
  <w:p w:rsidR="004955CF" w:rsidRPr="008F2892" w:rsidRDefault="004955CF" w:rsidP="008F2892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5CF" w:rsidRDefault="004955CF" w:rsidP="008F2892">
      <w:r>
        <w:separator/>
      </w:r>
    </w:p>
  </w:footnote>
  <w:footnote w:type="continuationSeparator" w:id="1">
    <w:p w:rsidR="004955CF" w:rsidRDefault="004955CF" w:rsidP="008F2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45C"/>
    <w:multiLevelType w:val="hybridMultilevel"/>
    <w:tmpl w:val="CAC8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757F"/>
    <w:multiLevelType w:val="hybridMultilevel"/>
    <w:tmpl w:val="A122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C5F49"/>
    <w:multiLevelType w:val="hybridMultilevel"/>
    <w:tmpl w:val="773C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D72D5"/>
    <w:multiLevelType w:val="hybridMultilevel"/>
    <w:tmpl w:val="30A4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21698"/>
    <w:multiLevelType w:val="hybridMultilevel"/>
    <w:tmpl w:val="FDEE1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93BC5"/>
    <w:multiLevelType w:val="multilevel"/>
    <w:tmpl w:val="6626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7AE"/>
    <w:rsid w:val="00016A85"/>
    <w:rsid w:val="000B3909"/>
    <w:rsid w:val="000B5BC2"/>
    <w:rsid w:val="000D25F9"/>
    <w:rsid w:val="000E288B"/>
    <w:rsid w:val="000F0CD7"/>
    <w:rsid w:val="000F21A4"/>
    <w:rsid w:val="00170249"/>
    <w:rsid w:val="001877AE"/>
    <w:rsid w:val="001D02F1"/>
    <w:rsid w:val="00204052"/>
    <w:rsid w:val="00206616"/>
    <w:rsid w:val="00222B20"/>
    <w:rsid w:val="00260209"/>
    <w:rsid w:val="0027233B"/>
    <w:rsid w:val="0027756F"/>
    <w:rsid w:val="002F427F"/>
    <w:rsid w:val="002F46E3"/>
    <w:rsid w:val="00344E01"/>
    <w:rsid w:val="00345BBE"/>
    <w:rsid w:val="00354F9C"/>
    <w:rsid w:val="00355306"/>
    <w:rsid w:val="00377A1A"/>
    <w:rsid w:val="003B51D0"/>
    <w:rsid w:val="003B6EF6"/>
    <w:rsid w:val="003D3D8B"/>
    <w:rsid w:val="003F57B6"/>
    <w:rsid w:val="00474216"/>
    <w:rsid w:val="0049078F"/>
    <w:rsid w:val="004955CF"/>
    <w:rsid w:val="004D444C"/>
    <w:rsid w:val="00505DBB"/>
    <w:rsid w:val="00516472"/>
    <w:rsid w:val="0051695B"/>
    <w:rsid w:val="005B410F"/>
    <w:rsid w:val="005E1D9C"/>
    <w:rsid w:val="005F4E2B"/>
    <w:rsid w:val="005F7C4D"/>
    <w:rsid w:val="005F7EDD"/>
    <w:rsid w:val="00617D4F"/>
    <w:rsid w:val="00634CF7"/>
    <w:rsid w:val="00647E08"/>
    <w:rsid w:val="00692562"/>
    <w:rsid w:val="006C667C"/>
    <w:rsid w:val="0070242C"/>
    <w:rsid w:val="007025D1"/>
    <w:rsid w:val="0070647E"/>
    <w:rsid w:val="00706DA0"/>
    <w:rsid w:val="00724E01"/>
    <w:rsid w:val="0073235A"/>
    <w:rsid w:val="0073723C"/>
    <w:rsid w:val="00754E82"/>
    <w:rsid w:val="00810074"/>
    <w:rsid w:val="00811A06"/>
    <w:rsid w:val="00826C3E"/>
    <w:rsid w:val="00875CD1"/>
    <w:rsid w:val="008D496C"/>
    <w:rsid w:val="008D63DA"/>
    <w:rsid w:val="008F2892"/>
    <w:rsid w:val="00931E5C"/>
    <w:rsid w:val="00972419"/>
    <w:rsid w:val="00A37DFF"/>
    <w:rsid w:val="00A868F1"/>
    <w:rsid w:val="00AA6583"/>
    <w:rsid w:val="00AD2050"/>
    <w:rsid w:val="00B04FD5"/>
    <w:rsid w:val="00B72E6E"/>
    <w:rsid w:val="00BC07C2"/>
    <w:rsid w:val="00BC6B64"/>
    <w:rsid w:val="00BE64F6"/>
    <w:rsid w:val="00C23303"/>
    <w:rsid w:val="00C30CB3"/>
    <w:rsid w:val="00C400C6"/>
    <w:rsid w:val="00C70EE4"/>
    <w:rsid w:val="00C72594"/>
    <w:rsid w:val="00C8339E"/>
    <w:rsid w:val="00D0789E"/>
    <w:rsid w:val="00D268EC"/>
    <w:rsid w:val="00D31B97"/>
    <w:rsid w:val="00D76775"/>
    <w:rsid w:val="00DA1A69"/>
    <w:rsid w:val="00DA69CB"/>
    <w:rsid w:val="00DC665A"/>
    <w:rsid w:val="00E40055"/>
    <w:rsid w:val="00E430D9"/>
    <w:rsid w:val="00EB2AD6"/>
    <w:rsid w:val="00EB3589"/>
    <w:rsid w:val="00ED199C"/>
    <w:rsid w:val="00ED719D"/>
    <w:rsid w:val="00EE687B"/>
    <w:rsid w:val="00F443E1"/>
    <w:rsid w:val="00F67BAF"/>
    <w:rsid w:val="00F67FFE"/>
    <w:rsid w:val="00F87FEF"/>
    <w:rsid w:val="00F966C0"/>
    <w:rsid w:val="00FC5ED3"/>
    <w:rsid w:val="00FE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6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7C2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7C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07C2"/>
    <w:rPr>
      <w:rFonts w:ascii="Calibri" w:eastAsia="MS Gothic" w:hAnsi="Calibri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C07C2"/>
    <w:rPr>
      <w:rFonts w:ascii="Calibri" w:eastAsia="MS Gothic" w:hAnsi="Calibri" w:cs="Times New Roman"/>
      <w:b/>
      <w:bCs/>
      <w:color w:val="4F81BD"/>
      <w:sz w:val="26"/>
      <w:szCs w:val="26"/>
      <w:lang w:val="en-GB" w:eastAsia="en-US"/>
    </w:rPr>
  </w:style>
  <w:style w:type="paragraph" w:styleId="ListParagraph">
    <w:name w:val="List Paragraph"/>
    <w:basedOn w:val="Normal"/>
    <w:uiPriority w:val="99"/>
    <w:qFormat/>
    <w:rsid w:val="00187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F28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2892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8F28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2892"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E2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8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03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351</Words>
  <Characters>2006</Characters>
  <Application>Microsoft Office Outlook</Application>
  <DocSecurity>0</DocSecurity>
  <Lines>0</Lines>
  <Paragraphs>0</Paragraphs>
  <ScaleCrop>false</ScaleCrop>
  <Company>NHS Greater Glasgow and Clyde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Education for Scotland Training Pathway for Mindfulness Teachers, Trainers and Supervisors</dc:title>
  <dc:subject/>
  <dc:creator>vee  freir</dc:creator>
  <cp:keywords/>
  <dc:description/>
  <cp:lastModifiedBy>LGAMBLE1</cp:lastModifiedBy>
  <cp:revision>2</cp:revision>
  <dcterms:created xsi:type="dcterms:W3CDTF">2018-12-10T13:33:00Z</dcterms:created>
  <dcterms:modified xsi:type="dcterms:W3CDTF">2018-12-10T13:33:00Z</dcterms:modified>
</cp:coreProperties>
</file>